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FB11" w14:textId="77777777" w:rsidR="000218A7" w:rsidRDefault="00252F82" w:rsidP="00970E32">
      <w:pPr>
        <w:pStyle w:val="Title"/>
        <w:rPr>
          <w:b w:val="0"/>
          <w:bCs w:val="0"/>
        </w:rPr>
      </w:pPr>
      <w:r w:rsidRPr="001F4A59">
        <w:t>Manatu</w:t>
      </w:r>
      <w:r>
        <w:t xml:space="preserve"> </w:t>
      </w:r>
      <w:r w:rsidR="00970E32">
        <w:t xml:space="preserve">| </w:t>
      </w:r>
      <w:r w:rsidR="00BD4D8E" w:rsidRPr="00FB4859">
        <w:rPr>
          <w:b w:val="0"/>
          <w:bCs w:val="0"/>
        </w:rPr>
        <w:t>Memo</w:t>
      </w:r>
    </w:p>
    <w:p w14:paraId="0F149684" w14:textId="77777777" w:rsidR="000F5EAD" w:rsidRPr="000F5EAD" w:rsidRDefault="000F5EAD" w:rsidP="000F5EAD"/>
    <w:tbl>
      <w:tblPr>
        <w:tblStyle w:val="TableGrid"/>
        <w:tblW w:w="0" w:type="auto"/>
        <w:tblBorders>
          <w:top w:val="single" w:sz="4" w:space="0" w:color="216E31"/>
          <w:left w:val="single" w:sz="4" w:space="0" w:color="216E31"/>
          <w:bottom w:val="single" w:sz="4" w:space="0" w:color="216E31"/>
          <w:right w:val="single" w:sz="4" w:space="0" w:color="216E31"/>
          <w:insideH w:val="single" w:sz="4" w:space="0" w:color="216E31"/>
          <w:insideV w:val="single" w:sz="4" w:space="0" w:color="216E3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7745"/>
      </w:tblGrid>
      <w:tr w:rsidR="00BD4D8E" w:rsidRPr="00E515AB" w14:paraId="7A4188BB" w14:textId="77777777" w:rsidTr="00970E32">
        <w:trPr>
          <w:trHeight w:val="283"/>
        </w:trPr>
        <w:tc>
          <w:tcPr>
            <w:tcW w:w="1271" w:type="dxa"/>
            <w:tcBorders>
              <w:bottom w:val="single" w:sz="4" w:space="0" w:color="FFFFFF" w:themeColor="background1"/>
            </w:tcBorders>
            <w:shd w:val="clear" w:color="auto" w:fill="216E31"/>
            <w:vAlign w:val="center"/>
          </w:tcPr>
          <w:p w14:paraId="23DF098A" w14:textId="77777777" w:rsidR="00BD4D8E" w:rsidRPr="00970E32" w:rsidRDefault="00BD4D8E" w:rsidP="00951995">
            <w:pPr>
              <w:rPr>
                <w:b/>
                <w:bCs/>
                <w:color w:val="FFFFFF" w:themeColor="background1"/>
              </w:rPr>
            </w:pPr>
            <w:r w:rsidRPr="00970E32">
              <w:rPr>
                <w:b/>
                <w:bCs/>
                <w:color w:val="FFFFFF" w:themeColor="background1"/>
              </w:rPr>
              <w:t>Date</w:t>
            </w:r>
            <w:r w:rsidR="00380F45" w:rsidRPr="00970E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45" w:type="dxa"/>
            <w:vAlign w:val="center"/>
          </w:tcPr>
          <w:p w14:paraId="3E7DC6D4" w14:textId="77777777" w:rsidR="00BD4D8E" w:rsidRPr="00380F45" w:rsidRDefault="000F5EAD" w:rsidP="00C37CE0">
            <w:pPr>
              <w:rPr>
                <w:color w:val="auto"/>
              </w:rPr>
            </w:pPr>
            <w:r>
              <w:rPr>
                <w:color w:val="auto"/>
              </w:rPr>
              <w:t>[</w:t>
            </w:r>
            <w:r w:rsidRPr="000F5EAD">
              <w:rPr>
                <w:color w:val="auto"/>
                <w:highlight w:val="yellow"/>
              </w:rPr>
              <w:t>date</w:t>
            </w:r>
            <w:r>
              <w:rPr>
                <w:color w:val="auto"/>
              </w:rPr>
              <w:t>]</w:t>
            </w:r>
          </w:p>
        </w:tc>
      </w:tr>
      <w:tr w:rsidR="00BD4D8E" w:rsidRPr="00E515AB" w14:paraId="169EB899" w14:textId="77777777" w:rsidTr="00970E32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6E31"/>
            <w:vAlign w:val="center"/>
          </w:tcPr>
          <w:p w14:paraId="3F276658" w14:textId="77777777" w:rsidR="00BD4D8E" w:rsidRPr="00970E32" w:rsidRDefault="00BD4D8E" w:rsidP="00951995">
            <w:pPr>
              <w:rPr>
                <w:b/>
                <w:bCs/>
                <w:color w:val="FFFFFF" w:themeColor="background1"/>
              </w:rPr>
            </w:pPr>
            <w:r w:rsidRPr="00970E32">
              <w:rPr>
                <w:b/>
                <w:bCs/>
                <w:color w:val="FFFFFF" w:themeColor="background1"/>
              </w:rPr>
              <w:t>T</w:t>
            </w:r>
            <w:r w:rsidR="00651987" w:rsidRPr="00970E32">
              <w:rPr>
                <w:b/>
                <w:bCs/>
                <w:color w:val="FFFFFF" w:themeColor="background1"/>
              </w:rPr>
              <w:t>o</w:t>
            </w:r>
            <w:r w:rsidR="00380F45" w:rsidRPr="00970E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45" w:type="dxa"/>
            <w:vAlign w:val="center"/>
          </w:tcPr>
          <w:p w14:paraId="658E13E9" w14:textId="77777777" w:rsidR="000F5EAD" w:rsidRPr="00380F45" w:rsidRDefault="000F5EAD" w:rsidP="000F5EAD">
            <w:pPr>
              <w:rPr>
                <w:color w:val="auto"/>
              </w:rPr>
            </w:pPr>
            <w:r>
              <w:rPr>
                <w:color w:val="auto"/>
              </w:rPr>
              <w:t>[</w:t>
            </w:r>
            <w:r w:rsidRPr="000F5EAD">
              <w:rPr>
                <w:color w:val="auto"/>
                <w:highlight w:val="yellow"/>
              </w:rPr>
              <w:t>name and position of approver</w:t>
            </w:r>
            <w:r>
              <w:rPr>
                <w:color w:val="auto"/>
              </w:rPr>
              <w:t>]</w:t>
            </w:r>
            <w:r w:rsidR="001C5D4B">
              <w:rPr>
                <w:rStyle w:val="FootnoteReference"/>
                <w:color w:val="auto"/>
              </w:rPr>
              <w:footnoteReference w:id="2"/>
            </w:r>
          </w:p>
        </w:tc>
      </w:tr>
      <w:tr w:rsidR="000F5EAD" w:rsidRPr="00E515AB" w14:paraId="18E30854" w14:textId="77777777" w:rsidTr="00970E32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6E31"/>
            <w:vAlign w:val="center"/>
          </w:tcPr>
          <w:p w14:paraId="621C8F16" w14:textId="77777777" w:rsidR="000F5EAD" w:rsidRPr="00970E32" w:rsidRDefault="000F5EAD" w:rsidP="0095199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Copy to:</w:t>
            </w:r>
          </w:p>
        </w:tc>
        <w:tc>
          <w:tcPr>
            <w:tcW w:w="7745" w:type="dxa"/>
            <w:vAlign w:val="center"/>
          </w:tcPr>
          <w:p w14:paraId="7CAA2019" w14:textId="77777777" w:rsidR="000F5EAD" w:rsidRDefault="000F5EAD" w:rsidP="000F5EAD">
            <w:pPr>
              <w:spacing w:before="120" w:after="120"/>
              <w:contextualSpacing/>
              <w:rPr>
                <w:b/>
              </w:rPr>
            </w:pPr>
            <w:r w:rsidRPr="0089783D">
              <w:t>Legal</w:t>
            </w:r>
          </w:p>
          <w:p w14:paraId="259E4882" w14:textId="77777777" w:rsidR="000F5EAD" w:rsidRDefault="000F5EAD" w:rsidP="000F5EAD">
            <w:pPr>
              <w:spacing w:before="120" w:after="120"/>
              <w:contextualSpacing/>
            </w:pPr>
            <w:r w:rsidRPr="0089783D">
              <w:t>Finance</w:t>
            </w:r>
            <w:r>
              <w:t xml:space="preserve"> </w:t>
            </w:r>
          </w:p>
          <w:p w14:paraId="44506C95" w14:textId="77777777" w:rsidR="000F5EAD" w:rsidRDefault="000F5EAD" w:rsidP="000F5EAD">
            <w:pPr>
              <w:spacing w:before="120" w:after="120"/>
              <w:contextualSpacing/>
            </w:pPr>
            <w:r>
              <w:t>People, Culture and Wellbeing</w:t>
            </w:r>
          </w:p>
          <w:p w14:paraId="5C62634C" w14:textId="77777777" w:rsidR="000F5EAD" w:rsidRDefault="000F5EAD" w:rsidP="000F5EAD">
            <w:r>
              <w:t>Payroll</w:t>
            </w:r>
          </w:p>
          <w:p w14:paraId="45884C47" w14:textId="77777777" w:rsidR="000F5EAD" w:rsidRPr="00380F45" w:rsidRDefault="000F5EAD" w:rsidP="000F5EAD">
            <w:pPr>
              <w:rPr>
                <w:color w:val="auto"/>
              </w:rPr>
            </w:pPr>
            <w:r w:rsidRPr="0089783D">
              <w:t>[</w:t>
            </w:r>
            <w:r w:rsidRPr="0089783D">
              <w:rPr>
                <w:highlight w:val="yellow"/>
              </w:rPr>
              <w:t>list any other relevant departments/roles</w:t>
            </w:r>
            <w:r w:rsidRPr="0089783D">
              <w:t>]</w:t>
            </w:r>
          </w:p>
        </w:tc>
      </w:tr>
      <w:tr w:rsidR="00F50372" w:rsidRPr="00E515AB" w14:paraId="7D4CECEC" w14:textId="77777777" w:rsidTr="00970E32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16E31"/>
            <w:vAlign w:val="center"/>
          </w:tcPr>
          <w:p w14:paraId="58C32B66" w14:textId="77777777" w:rsidR="00F50372" w:rsidRPr="00970E32" w:rsidRDefault="00F50372" w:rsidP="00951995">
            <w:pPr>
              <w:rPr>
                <w:b/>
                <w:bCs/>
                <w:color w:val="FFFFFF" w:themeColor="background1"/>
              </w:rPr>
            </w:pPr>
            <w:r w:rsidRPr="00970E32">
              <w:rPr>
                <w:b/>
                <w:bCs/>
                <w:color w:val="FFFFFF" w:themeColor="background1"/>
              </w:rPr>
              <w:t>From</w:t>
            </w:r>
            <w:r w:rsidR="00380F45" w:rsidRPr="00970E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45" w:type="dxa"/>
            <w:vAlign w:val="center"/>
          </w:tcPr>
          <w:p w14:paraId="5264BA53" w14:textId="77777777" w:rsidR="00F50372" w:rsidRPr="00380F45" w:rsidRDefault="000F5EAD" w:rsidP="00C37CE0">
            <w:pPr>
              <w:rPr>
                <w:color w:val="auto"/>
              </w:rPr>
            </w:pPr>
            <w:r w:rsidRPr="0089783D">
              <w:t>[</w:t>
            </w:r>
            <w:r>
              <w:rPr>
                <w:highlight w:val="yellow"/>
              </w:rPr>
              <w:t>your n</w:t>
            </w:r>
            <w:r w:rsidRPr="0089783D">
              <w:rPr>
                <w:highlight w:val="yellow"/>
              </w:rPr>
              <w:t>ame</w:t>
            </w:r>
            <w:r w:rsidRPr="0089783D">
              <w:t>]</w:t>
            </w:r>
          </w:p>
        </w:tc>
      </w:tr>
      <w:tr w:rsidR="00F50372" w:rsidRPr="00E515AB" w14:paraId="7844C562" w14:textId="77777777" w:rsidTr="00970E32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</w:tcBorders>
            <w:shd w:val="clear" w:color="auto" w:fill="216E31"/>
            <w:vAlign w:val="center"/>
          </w:tcPr>
          <w:p w14:paraId="0B2A13B9" w14:textId="77777777" w:rsidR="00F50372" w:rsidRPr="00970E32" w:rsidRDefault="0004048A" w:rsidP="00951995">
            <w:pPr>
              <w:rPr>
                <w:b/>
                <w:bCs/>
                <w:color w:val="FFFFFF" w:themeColor="background1"/>
              </w:rPr>
            </w:pPr>
            <w:r w:rsidRPr="00970E32">
              <w:rPr>
                <w:b/>
                <w:bCs/>
                <w:color w:val="FFFFFF" w:themeColor="background1"/>
              </w:rPr>
              <w:t>RE</w:t>
            </w:r>
            <w:r w:rsidR="00FC0C06" w:rsidRPr="00970E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45" w:type="dxa"/>
            <w:vAlign w:val="center"/>
          </w:tcPr>
          <w:p w14:paraId="68434897" w14:textId="77777777" w:rsidR="00F50372" w:rsidRPr="000F5EAD" w:rsidRDefault="000F5EAD" w:rsidP="00C37CE0">
            <w:pPr>
              <w:rPr>
                <w:b/>
                <w:color w:val="auto"/>
              </w:rPr>
            </w:pPr>
            <w:r w:rsidRPr="000F5EAD">
              <w:rPr>
                <w:b/>
                <w:color w:val="auto"/>
              </w:rPr>
              <w:t>Interim Working Delegation</w:t>
            </w:r>
            <w:r>
              <w:rPr>
                <w:b/>
                <w:color w:val="auto"/>
              </w:rPr>
              <w:t xml:space="preserve"> for </w:t>
            </w:r>
            <w:r w:rsidRPr="000F5EAD">
              <w:rPr>
                <w:b/>
              </w:rPr>
              <w:t>[</w:t>
            </w:r>
            <w:r w:rsidRPr="000F5EAD">
              <w:rPr>
                <w:b/>
                <w:highlight w:val="yellow"/>
              </w:rPr>
              <w:t>your name</w:t>
            </w:r>
            <w:r w:rsidRPr="000F5EAD">
              <w:rPr>
                <w:b/>
              </w:rPr>
              <w:t>]</w:t>
            </w:r>
          </w:p>
        </w:tc>
      </w:tr>
    </w:tbl>
    <w:p w14:paraId="01553C76" w14:textId="77777777" w:rsidR="00134CF7" w:rsidRPr="00E515AB" w:rsidRDefault="00134CF7" w:rsidP="00C37CE0"/>
    <w:p w14:paraId="3DFD3816" w14:textId="77777777" w:rsidR="001C5D4B" w:rsidRDefault="001C5D4B" w:rsidP="001C5D4B"/>
    <w:p w14:paraId="365D66D5" w14:textId="77777777" w:rsidR="001C5D4B" w:rsidRDefault="001C5D4B" w:rsidP="001C5D4B">
      <w:r>
        <w:t>This delegation is required due to the fact that [</w:t>
      </w:r>
      <w:r w:rsidRPr="000F5EAD">
        <w:rPr>
          <w:highlight w:val="yellow"/>
        </w:rPr>
        <w:t>your name</w:t>
      </w:r>
      <w:r>
        <w:t>] is not set up on the [</w:t>
      </w:r>
      <w:r w:rsidRPr="000F5EAD">
        <w:rPr>
          <w:highlight w:val="yellow"/>
        </w:rPr>
        <w:t>name of business division</w:t>
      </w:r>
      <w:r>
        <w:t>] platform.</w:t>
      </w:r>
    </w:p>
    <w:p w14:paraId="383EB938" w14:textId="77777777" w:rsidR="001C5D4B" w:rsidRDefault="001C5D4B" w:rsidP="001C5D4B"/>
    <w:p w14:paraId="595469E4" w14:textId="77777777" w:rsidR="001C5D4B" w:rsidRDefault="000F5EAD" w:rsidP="001C5D4B">
      <w:r>
        <w:t xml:space="preserve">This memorandum is notice of temporary delegation of </w:t>
      </w:r>
      <w:r w:rsidRPr="001C51A6">
        <w:rPr>
          <w:highlight w:val="yellow"/>
        </w:rPr>
        <w:t>[</w:t>
      </w:r>
      <w:r>
        <w:rPr>
          <w:highlight w:val="yellow"/>
        </w:rPr>
        <w:t>your title</w:t>
      </w:r>
      <w:r w:rsidRPr="001C51A6">
        <w:rPr>
          <w:highlight w:val="yellow"/>
        </w:rPr>
        <w:t>]</w:t>
      </w:r>
      <w:r>
        <w:t xml:space="preserve"> financial authorities to </w:t>
      </w:r>
      <w:r w:rsidRPr="001C51A6">
        <w:rPr>
          <w:highlight w:val="yellow"/>
        </w:rPr>
        <w:t>[name</w:t>
      </w:r>
      <w:r>
        <w:rPr>
          <w:highlight w:val="yellow"/>
        </w:rPr>
        <w:t xml:space="preserve"> and position</w:t>
      </w:r>
      <w:r w:rsidR="009F39C0">
        <w:rPr>
          <w:highlight w:val="yellow"/>
        </w:rPr>
        <w:t xml:space="preserve"> of delegate</w:t>
      </w:r>
      <w:r w:rsidRPr="001C51A6">
        <w:rPr>
          <w:highlight w:val="yellow"/>
        </w:rPr>
        <w:t>]</w:t>
      </w:r>
      <w:r>
        <w:t xml:space="preserve">.  </w:t>
      </w:r>
      <w:r w:rsidR="001C5D4B">
        <w:t>This delegation is for financial authorities up to the amount of [</w:t>
      </w:r>
      <w:r w:rsidR="001C5D4B" w:rsidRPr="001C5D4B">
        <w:rPr>
          <w:highlight w:val="yellow"/>
        </w:rPr>
        <w:t xml:space="preserve">your </w:t>
      </w:r>
      <w:r w:rsidR="001C5D4B">
        <w:rPr>
          <w:highlight w:val="yellow"/>
        </w:rPr>
        <w:t>financial delegated authority</w:t>
      </w:r>
      <w:r w:rsidR="001C5D4B" w:rsidRPr="001C5D4B">
        <w:rPr>
          <w:highlight w:val="yellow"/>
        </w:rPr>
        <w:t xml:space="preserve"> limit</w:t>
      </w:r>
      <w:r w:rsidR="001C5D4B">
        <w:t xml:space="preserve">] only.  Any expenditure over this limit will require authorisation by the Regional Finance Lead.  </w:t>
      </w:r>
    </w:p>
    <w:p w14:paraId="166F33C9" w14:textId="77777777" w:rsidR="000F5EAD" w:rsidRDefault="000F5EAD" w:rsidP="000F5EAD"/>
    <w:p w14:paraId="43226556" w14:textId="77777777" w:rsidR="001C5D4B" w:rsidRDefault="001C5D4B" w:rsidP="001C5D4B">
      <w:r>
        <w:t>Any approvals within the platform must be authorised in writing by [</w:t>
      </w:r>
      <w:r w:rsidRPr="000F5EAD">
        <w:rPr>
          <w:highlight w:val="yellow"/>
        </w:rPr>
        <w:t>your name</w:t>
      </w:r>
      <w:r>
        <w:t xml:space="preserve">] in advance, </w:t>
      </w:r>
      <w:r w:rsidR="000F5EAD">
        <w:t>and the authorisation is required to be added as an email attachment to any purchase order.</w:t>
      </w:r>
    </w:p>
    <w:p w14:paraId="19965A61" w14:textId="77777777" w:rsidR="001C5D4B" w:rsidRDefault="001C5D4B" w:rsidP="001C5D4B"/>
    <w:p w14:paraId="3815EF50" w14:textId="77777777" w:rsidR="001C5D4B" w:rsidRDefault="000F5EAD" w:rsidP="001C5D4B">
      <w:r>
        <w:t xml:space="preserve">This temporary delegation is valid from </w:t>
      </w:r>
      <w:r w:rsidRPr="001C51A6">
        <w:rPr>
          <w:highlight w:val="yellow"/>
        </w:rPr>
        <w:t>[start date]</w:t>
      </w:r>
      <w:r>
        <w:t xml:space="preserve"> to </w:t>
      </w:r>
      <w:r w:rsidRPr="001C51A6">
        <w:rPr>
          <w:highlight w:val="yellow"/>
        </w:rPr>
        <w:t>[end date]</w:t>
      </w:r>
      <w:r>
        <w:t xml:space="preserve"> inclusive.</w:t>
      </w:r>
    </w:p>
    <w:p w14:paraId="3C8AB31E" w14:textId="77777777" w:rsidR="001C5D4B" w:rsidRDefault="001C5D4B" w:rsidP="001C5D4B"/>
    <w:p w14:paraId="300664AF" w14:textId="77777777" w:rsidR="000F5EAD" w:rsidRDefault="000F5EAD" w:rsidP="001C5D4B">
      <w:r>
        <w:t>The holder of the temporary delegation may only exercise the delegated powers as and when circumstances require.</w:t>
      </w:r>
    </w:p>
    <w:p w14:paraId="00515ECD" w14:textId="77777777" w:rsidR="001C5D4B" w:rsidRDefault="001C5D4B" w:rsidP="001C5D4B"/>
    <w:p w14:paraId="4CAE8E0D" w14:textId="77777777" w:rsidR="000F5EAD" w:rsidRDefault="000F5EAD" w:rsidP="000F5EAD"/>
    <w:p w14:paraId="5F8C6FAD" w14:textId="77777777" w:rsidR="000F5EAD" w:rsidRDefault="000F5EAD" w:rsidP="000F5EAD">
      <w:pPr>
        <w:spacing w:after="120"/>
        <w:rPr>
          <w:b/>
        </w:rPr>
      </w:pPr>
      <w:r>
        <w:rPr>
          <w:b/>
        </w:rPr>
        <w:t>Signed by</w:t>
      </w:r>
      <w:r>
        <w:rPr>
          <w:rStyle w:val="FootnoteReference"/>
          <w:b/>
        </w:rPr>
        <w:footnoteReference w:id="3"/>
      </w:r>
    </w:p>
    <w:p w14:paraId="29A517BD" w14:textId="77777777" w:rsidR="000F5EAD" w:rsidRDefault="000F5EAD" w:rsidP="000F5EAD">
      <w:pPr>
        <w:spacing w:after="120"/>
        <w:rPr>
          <w:b/>
        </w:rPr>
      </w:pPr>
    </w:p>
    <w:p w14:paraId="3D8C89F9" w14:textId="77777777" w:rsidR="000F5EAD" w:rsidRDefault="000F5EAD" w:rsidP="000F5EAD">
      <w:pPr>
        <w:spacing w:after="120"/>
        <w:rPr>
          <w:b/>
        </w:rPr>
      </w:pPr>
    </w:p>
    <w:p w14:paraId="5395E6E7" w14:textId="77777777" w:rsidR="000F5EAD" w:rsidRPr="001C51A6" w:rsidRDefault="000F5EAD" w:rsidP="000F5EAD">
      <w:pPr>
        <w:spacing w:after="120"/>
        <w:rPr>
          <w:b/>
        </w:rPr>
      </w:pPr>
      <w:r w:rsidRPr="001C51A6">
        <w:rPr>
          <w:b/>
          <w:highlight w:val="yellow"/>
        </w:rPr>
        <w:t>[</w:t>
      </w:r>
      <w:r>
        <w:rPr>
          <w:b/>
          <w:highlight w:val="yellow"/>
        </w:rPr>
        <w:t>Your</w:t>
      </w:r>
      <w:r w:rsidRPr="001C51A6">
        <w:rPr>
          <w:b/>
          <w:highlight w:val="yellow"/>
        </w:rPr>
        <w:t xml:space="preserve"> Name &amp; Title]</w:t>
      </w:r>
    </w:p>
    <w:p w14:paraId="38C816C4" w14:textId="77777777" w:rsidR="00970E32" w:rsidRDefault="00970E32" w:rsidP="00C37CE0"/>
    <w:p w14:paraId="6F1E37CA" w14:textId="77777777" w:rsidR="00DE25F6" w:rsidRPr="00C37CE0" w:rsidRDefault="00DE25F6" w:rsidP="00C37CE0"/>
    <w:sectPr w:rsidR="00DE25F6" w:rsidRPr="00C37CE0" w:rsidSect="002910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128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367C" w14:textId="77777777" w:rsidR="009F39C0" w:rsidRDefault="009F39C0" w:rsidP="00C37CE0">
      <w:r>
        <w:separator/>
      </w:r>
    </w:p>
    <w:p w14:paraId="153828D6" w14:textId="77777777" w:rsidR="009F39C0" w:rsidRDefault="009F39C0" w:rsidP="00C37CE0"/>
  </w:endnote>
  <w:endnote w:type="continuationSeparator" w:id="0">
    <w:p w14:paraId="194F8B53" w14:textId="77777777" w:rsidR="009F39C0" w:rsidRDefault="009F39C0" w:rsidP="00C37CE0">
      <w:r>
        <w:continuationSeparator/>
      </w:r>
    </w:p>
    <w:p w14:paraId="1BA0AFAB" w14:textId="77777777" w:rsidR="009F39C0" w:rsidRDefault="009F39C0" w:rsidP="00C37CE0"/>
  </w:endnote>
  <w:endnote w:type="continuationNotice" w:id="1">
    <w:p w14:paraId="0E001343" w14:textId="77777777" w:rsidR="009F39C0" w:rsidRDefault="009F39C0" w:rsidP="00C37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A50C" w14:textId="77777777" w:rsidR="00FE413B" w:rsidRPr="00291098" w:rsidRDefault="00291098" w:rsidP="00291098">
    <w:pPr>
      <w:pStyle w:val="Footer"/>
      <w:jc w:val="both"/>
      <w:rPr>
        <w:b/>
      </w:rPr>
    </w:pPr>
    <w:r w:rsidRPr="006F5BB1">
      <w:t xml:space="preserve">Te </w:t>
    </w:r>
    <w:r w:rsidRPr="00816B1B">
      <w:t>Pūkenga Manatu |</w:t>
    </w:r>
    <w:r w:rsidRPr="00816B1B">
      <w:rPr>
        <w:b/>
      </w:rPr>
      <w:t xml:space="preserve"> </w:t>
    </w:r>
    <w:r>
      <w:t>Memo</w:t>
    </w:r>
    <w:r>
      <w:tab/>
    </w:r>
    <w:r w:rsidRPr="006F5BB1">
      <w:t xml:space="preserve">Page </w:t>
    </w:r>
    <w:r w:rsidRPr="00474853">
      <w:fldChar w:fldCharType="begin"/>
    </w:r>
    <w:r w:rsidRPr="006F5BB1">
      <w:instrText xml:space="preserve"> PAGE  \* MERGEFORMAT </w:instrText>
    </w:r>
    <w:r w:rsidRPr="00474853">
      <w:fldChar w:fldCharType="separate"/>
    </w:r>
    <w:r>
      <w:t>1</w:t>
    </w:r>
    <w:r w:rsidRPr="00474853">
      <w:fldChar w:fldCharType="end"/>
    </w:r>
    <w:r w:rsidRPr="00474853">
      <w:t xml:space="preserve"> of </w:t>
    </w:r>
    <w:r w:rsidRPr="00474853">
      <w:fldChar w:fldCharType="begin"/>
    </w:r>
    <w:r>
      <w:instrText xml:space="preserve"> NUMPAGES  \* MERGEFORMAT </w:instrText>
    </w:r>
    <w:r w:rsidRPr="00474853">
      <w:fldChar w:fldCharType="separate"/>
    </w:r>
    <w:r>
      <w:t>1</w:t>
    </w:r>
    <w:r w:rsidRPr="0047485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FDDD" w14:textId="77777777" w:rsidR="00836F1D" w:rsidRPr="00816B1B" w:rsidRDefault="00951995" w:rsidP="00911E68">
    <w:pPr>
      <w:pStyle w:val="Footer"/>
      <w:jc w:val="both"/>
      <w:rPr>
        <w:b/>
      </w:rPr>
    </w:pPr>
    <w:r w:rsidRPr="006F5BB1">
      <w:t xml:space="preserve">Te </w:t>
    </w:r>
    <w:r w:rsidRPr="00816B1B">
      <w:t xml:space="preserve">Pūkenga </w:t>
    </w:r>
    <w:r w:rsidR="00816B1B" w:rsidRPr="00816B1B">
      <w:t>Manatu |</w:t>
    </w:r>
    <w:r w:rsidR="00816B1B" w:rsidRPr="00816B1B">
      <w:rPr>
        <w:b/>
      </w:rPr>
      <w:t xml:space="preserve"> </w:t>
    </w:r>
    <w:r w:rsidR="00E863EA">
      <w:t>Memo</w:t>
    </w:r>
    <w:r w:rsidR="00911E68">
      <w:tab/>
    </w:r>
    <w:r w:rsidRPr="006F5BB1">
      <w:t xml:space="preserve">Page </w:t>
    </w:r>
    <w:r w:rsidRPr="006F5BB1">
      <w:fldChar w:fldCharType="begin"/>
    </w:r>
    <w:r w:rsidRPr="006F5BB1">
      <w:instrText xml:space="preserve"> PAGE  \* MERGEFORMAT </w:instrText>
    </w:r>
    <w:r w:rsidRPr="006F5BB1">
      <w:fldChar w:fldCharType="separate"/>
    </w:r>
    <w:r w:rsidRPr="006F5BB1">
      <w:t>2</w:t>
    </w:r>
    <w:r w:rsidRPr="006F5BB1">
      <w:fldChar w:fldCharType="end"/>
    </w:r>
    <w:r w:rsidRPr="006F5BB1">
      <w:t xml:space="preserve"> of </w:t>
    </w:r>
    <w:fldSimple w:instr=" NUMPAGES  \* MERGEFORMAT ">
      <w:r w:rsidRPr="006F5BB1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066A" w14:textId="77777777" w:rsidR="009F39C0" w:rsidRDefault="009F39C0" w:rsidP="00C37CE0">
      <w:r>
        <w:separator/>
      </w:r>
    </w:p>
    <w:p w14:paraId="1FD108EB" w14:textId="77777777" w:rsidR="009F39C0" w:rsidRDefault="009F39C0" w:rsidP="00C37CE0"/>
  </w:footnote>
  <w:footnote w:type="continuationSeparator" w:id="0">
    <w:p w14:paraId="6382E503" w14:textId="77777777" w:rsidR="009F39C0" w:rsidRDefault="009F39C0" w:rsidP="00C37CE0">
      <w:r>
        <w:continuationSeparator/>
      </w:r>
    </w:p>
    <w:p w14:paraId="2F9893F6" w14:textId="77777777" w:rsidR="009F39C0" w:rsidRDefault="009F39C0" w:rsidP="00C37CE0"/>
  </w:footnote>
  <w:footnote w:type="continuationNotice" w:id="1">
    <w:p w14:paraId="08F7BE9A" w14:textId="77777777" w:rsidR="009F39C0" w:rsidRDefault="009F39C0" w:rsidP="00C37CE0"/>
  </w:footnote>
  <w:footnote w:id="2">
    <w:p w14:paraId="22AB0776" w14:textId="77777777" w:rsidR="001C5D4B" w:rsidRPr="001C5D4B" w:rsidRDefault="001C5D4B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6D7F7F">
        <w:rPr>
          <w:i/>
          <w:sz w:val="22"/>
          <w:szCs w:val="22"/>
          <w:lang w:val="en-NZ"/>
        </w:rPr>
        <w:t xml:space="preserve">All </w:t>
      </w:r>
      <w:r>
        <w:rPr>
          <w:i/>
          <w:sz w:val="22"/>
          <w:szCs w:val="22"/>
          <w:lang w:val="en-NZ"/>
        </w:rPr>
        <w:t>interim working</w:t>
      </w:r>
      <w:r w:rsidRPr="006D7F7F">
        <w:rPr>
          <w:i/>
          <w:sz w:val="22"/>
          <w:szCs w:val="22"/>
          <w:lang w:val="en-NZ"/>
        </w:rPr>
        <w:t xml:space="preserve"> delegated authorities </w:t>
      </w:r>
      <w:r w:rsidRPr="001C5D4B">
        <w:rPr>
          <w:i/>
          <w:sz w:val="22"/>
          <w:szCs w:val="22"/>
          <w:lang w:val="en-NZ"/>
        </w:rPr>
        <w:t xml:space="preserve">must be approved by the </w:t>
      </w:r>
      <w:r w:rsidRPr="001C5D4B">
        <w:rPr>
          <w:i/>
          <w:sz w:val="22"/>
          <w:szCs w:val="22"/>
        </w:rPr>
        <w:t xml:space="preserve">Executive member or Regional Co-Lead to which the delegator reports, </w:t>
      </w:r>
      <w:r w:rsidRPr="001C5D4B">
        <w:rPr>
          <w:i/>
          <w:sz w:val="22"/>
          <w:szCs w:val="22"/>
          <w:lang w:val="en-NZ"/>
        </w:rPr>
        <w:t>and shoul</w:t>
      </w:r>
      <w:r w:rsidRPr="006D7F7F">
        <w:rPr>
          <w:i/>
          <w:sz w:val="22"/>
          <w:szCs w:val="22"/>
          <w:lang w:val="en-NZ"/>
        </w:rPr>
        <w:t xml:space="preserve">d therefore be addressed to </w:t>
      </w:r>
      <w:r>
        <w:rPr>
          <w:i/>
          <w:sz w:val="22"/>
          <w:szCs w:val="22"/>
          <w:lang w:val="en-NZ"/>
        </w:rPr>
        <w:t>that person.</w:t>
      </w:r>
    </w:p>
  </w:footnote>
  <w:footnote w:id="3">
    <w:p w14:paraId="164A077F" w14:textId="77777777" w:rsidR="000F5EAD" w:rsidRPr="006D7F7F" w:rsidRDefault="000F5EAD" w:rsidP="000F5EAD">
      <w:pPr>
        <w:pStyle w:val="FootnoteText"/>
        <w:rPr>
          <w:i/>
          <w:lang w:val="en-NZ"/>
        </w:rPr>
      </w:pPr>
      <w:r w:rsidRPr="006D7F7F">
        <w:rPr>
          <w:rStyle w:val="FootnoteReference"/>
          <w:i/>
        </w:rPr>
        <w:footnoteRef/>
      </w:r>
      <w:r w:rsidRPr="006D7F7F">
        <w:rPr>
          <w:i/>
        </w:rPr>
        <w:t xml:space="preserve"> </w:t>
      </w:r>
      <w:r w:rsidRPr="006D7F7F">
        <w:rPr>
          <w:i/>
          <w:sz w:val="22"/>
          <w:szCs w:val="22"/>
          <w:lang w:val="en-NZ"/>
        </w:rPr>
        <w:t xml:space="preserve">All </w:t>
      </w:r>
      <w:r w:rsidR="001C5D4B">
        <w:rPr>
          <w:i/>
          <w:sz w:val="22"/>
          <w:szCs w:val="22"/>
          <w:lang w:val="en-NZ"/>
        </w:rPr>
        <w:t>interim working</w:t>
      </w:r>
      <w:r w:rsidRPr="006D7F7F">
        <w:rPr>
          <w:i/>
          <w:sz w:val="22"/>
          <w:szCs w:val="22"/>
          <w:lang w:val="en-NZ"/>
        </w:rPr>
        <w:t xml:space="preserve"> delegations must be signed by the delegator personally (ie, not on the delegator’s behalf</w:t>
      </w:r>
      <w:r>
        <w:rPr>
          <w:i/>
          <w:sz w:val="22"/>
          <w:szCs w:val="22"/>
          <w:lang w:val="en-NZ"/>
        </w:rPr>
        <w:t>.  Electronic signatures may be used.</w:t>
      </w:r>
      <w:r w:rsidRPr="006D7F7F">
        <w:rPr>
          <w:i/>
          <w:sz w:val="22"/>
          <w:szCs w:val="22"/>
          <w:lang w:val="en-NZ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1D38" w14:textId="77777777" w:rsidR="00291098" w:rsidRDefault="00291098">
    <w:pPr>
      <w:pStyle w:val="Header"/>
    </w:pPr>
    <w:r>
      <w:rPr>
        <w:b/>
        <w:noProof/>
      </w:rPr>
      <w:drawing>
        <wp:anchor distT="0" distB="0" distL="114300" distR="114300" simplePos="0" relativeHeight="251658241" behindDoc="1" locked="0" layoutInCell="1" allowOverlap="1" wp14:anchorId="236334D0" wp14:editId="2FEDE548">
          <wp:simplePos x="0" y="0"/>
          <wp:positionH relativeFrom="column">
            <wp:posOffset>-901701</wp:posOffset>
          </wp:positionH>
          <wp:positionV relativeFrom="paragraph">
            <wp:posOffset>-703580</wp:posOffset>
          </wp:positionV>
          <wp:extent cx="7538387" cy="1065530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95" cy="1068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C5768" w14:textId="77777777" w:rsidR="0043756E" w:rsidRPr="00B236D9" w:rsidRDefault="00970E32" w:rsidP="005677B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1CD34" wp14:editId="12AA19C3">
          <wp:simplePos x="0" y="0"/>
          <wp:positionH relativeFrom="column">
            <wp:posOffset>-901700</wp:posOffset>
          </wp:positionH>
          <wp:positionV relativeFrom="paragraph">
            <wp:posOffset>-697237</wp:posOffset>
          </wp:positionV>
          <wp:extent cx="7548827" cy="106698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27" cy="1066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049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4C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20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CD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A827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6E1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728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AF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12D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4A1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70603"/>
    <w:multiLevelType w:val="hybridMultilevel"/>
    <w:tmpl w:val="C13CB570"/>
    <w:lvl w:ilvl="0" w:tplc="7CA40376">
      <w:start w:val="1"/>
      <w:numFmt w:val="decimal"/>
      <w:pStyle w:val="Numberedlist"/>
      <w:lvlText w:val="%1."/>
      <w:lvlJc w:val="left"/>
      <w:pPr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056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0E6F49"/>
    <w:multiLevelType w:val="hybridMultilevel"/>
    <w:tmpl w:val="2BA02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D2704"/>
    <w:multiLevelType w:val="hybridMultilevel"/>
    <w:tmpl w:val="15689788"/>
    <w:lvl w:ilvl="0" w:tplc="CA0E319E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11BC8"/>
    <w:multiLevelType w:val="hybridMultilevel"/>
    <w:tmpl w:val="760E878E"/>
    <w:lvl w:ilvl="0" w:tplc="AC387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437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E626CA"/>
    <w:multiLevelType w:val="hybridMultilevel"/>
    <w:tmpl w:val="7E5AAD72"/>
    <w:lvl w:ilvl="0" w:tplc="7DBAD5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B3DD2"/>
    <w:multiLevelType w:val="hybridMultilevel"/>
    <w:tmpl w:val="9EFCB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2DF1"/>
    <w:multiLevelType w:val="hybridMultilevel"/>
    <w:tmpl w:val="E640B05C"/>
    <w:lvl w:ilvl="0" w:tplc="8A5C5218">
      <w:start w:val="1"/>
      <w:numFmt w:val="bullet"/>
      <w:pStyle w:val="Bullettex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D21C2"/>
    <w:multiLevelType w:val="hybridMultilevel"/>
    <w:tmpl w:val="A1E2F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417AE"/>
    <w:multiLevelType w:val="hybridMultilevel"/>
    <w:tmpl w:val="6C5220C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295F"/>
    <w:multiLevelType w:val="hybridMultilevel"/>
    <w:tmpl w:val="971C9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59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1C0CFF"/>
    <w:multiLevelType w:val="multilevel"/>
    <w:tmpl w:val="56462EA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23BC"/>
    <w:multiLevelType w:val="hybridMultilevel"/>
    <w:tmpl w:val="45C068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F24ED4"/>
    <w:multiLevelType w:val="hybridMultilevel"/>
    <w:tmpl w:val="D61EC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911A1"/>
    <w:multiLevelType w:val="hybridMultilevel"/>
    <w:tmpl w:val="25A462E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932201">
    <w:abstractNumId w:val="15"/>
  </w:num>
  <w:num w:numId="2" w16cid:durableId="868421329">
    <w:abstractNumId w:val="19"/>
  </w:num>
  <w:num w:numId="3" w16cid:durableId="2138179864">
    <w:abstractNumId w:val="25"/>
  </w:num>
  <w:num w:numId="4" w16cid:durableId="205221673">
    <w:abstractNumId w:val="0"/>
  </w:num>
  <w:num w:numId="5" w16cid:durableId="1128888170">
    <w:abstractNumId w:val="1"/>
  </w:num>
  <w:num w:numId="6" w16cid:durableId="1216163270">
    <w:abstractNumId w:val="2"/>
  </w:num>
  <w:num w:numId="7" w16cid:durableId="872302949">
    <w:abstractNumId w:val="3"/>
  </w:num>
  <w:num w:numId="8" w16cid:durableId="1465847051">
    <w:abstractNumId w:val="8"/>
  </w:num>
  <w:num w:numId="9" w16cid:durableId="288515937">
    <w:abstractNumId w:val="4"/>
  </w:num>
  <w:num w:numId="10" w16cid:durableId="411971079">
    <w:abstractNumId w:val="5"/>
  </w:num>
  <w:num w:numId="11" w16cid:durableId="1177036465">
    <w:abstractNumId w:val="6"/>
  </w:num>
  <w:num w:numId="12" w16cid:durableId="653949128">
    <w:abstractNumId w:val="7"/>
  </w:num>
  <w:num w:numId="13" w16cid:durableId="181211235">
    <w:abstractNumId w:val="9"/>
  </w:num>
  <w:num w:numId="14" w16cid:durableId="1870140276">
    <w:abstractNumId w:val="18"/>
  </w:num>
  <w:num w:numId="15" w16cid:durableId="437068562">
    <w:abstractNumId w:val="23"/>
  </w:num>
  <w:num w:numId="16" w16cid:durableId="2087797337">
    <w:abstractNumId w:val="11"/>
  </w:num>
  <w:num w:numId="17" w16cid:durableId="1394355565">
    <w:abstractNumId w:val="10"/>
  </w:num>
  <w:num w:numId="18" w16cid:durableId="1718119398">
    <w:abstractNumId w:val="22"/>
  </w:num>
  <w:num w:numId="19" w16cid:durableId="876354488">
    <w:abstractNumId w:val="16"/>
  </w:num>
  <w:num w:numId="20" w16cid:durableId="385686585">
    <w:abstractNumId w:val="13"/>
  </w:num>
  <w:num w:numId="21" w16cid:durableId="1706246917">
    <w:abstractNumId w:val="21"/>
  </w:num>
  <w:num w:numId="22" w16cid:durableId="1127312813">
    <w:abstractNumId w:val="20"/>
  </w:num>
  <w:num w:numId="23" w16cid:durableId="1317689553">
    <w:abstractNumId w:val="17"/>
  </w:num>
  <w:num w:numId="24" w16cid:durableId="1794056640">
    <w:abstractNumId w:val="12"/>
  </w:num>
  <w:num w:numId="25" w16cid:durableId="1895655310">
    <w:abstractNumId w:val="24"/>
  </w:num>
  <w:num w:numId="26" w16cid:durableId="1493718021">
    <w:abstractNumId w:val="26"/>
  </w:num>
  <w:num w:numId="27" w16cid:durableId="1244680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NrQwsTQ3NTYwMjFX0lEKTi0uzszPAykwrAUATroTqiwAAAA="/>
  </w:docVars>
  <w:rsids>
    <w:rsidRoot w:val="009F39C0"/>
    <w:rsid w:val="00005867"/>
    <w:rsid w:val="000060A7"/>
    <w:rsid w:val="00007666"/>
    <w:rsid w:val="000218A7"/>
    <w:rsid w:val="00025188"/>
    <w:rsid w:val="000400BF"/>
    <w:rsid w:val="0004048A"/>
    <w:rsid w:val="000546E6"/>
    <w:rsid w:val="00061091"/>
    <w:rsid w:val="0006575C"/>
    <w:rsid w:val="00066EE4"/>
    <w:rsid w:val="00074E13"/>
    <w:rsid w:val="00083145"/>
    <w:rsid w:val="00087FCE"/>
    <w:rsid w:val="00096C03"/>
    <w:rsid w:val="00096F36"/>
    <w:rsid w:val="000B135C"/>
    <w:rsid w:val="000B33A6"/>
    <w:rsid w:val="000C53C3"/>
    <w:rsid w:val="000D6CEA"/>
    <w:rsid w:val="000F161D"/>
    <w:rsid w:val="000F5EAD"/>
    <w:rsid w:val="00101A4C"/>
    <w:rsid w:val="00121D9E"/>
    <w:rsid w:val="00134CF7"/>
    <w:rsid w:val="001464FC"/>
    <w:rsid w:val="0014733C"/>
    <w:rsid w:val="001545B6"/>
    <w:rsid w:val="00164569"/>
    <w:rsid w:val="00166C80"/>
    <w:rsid w:val="00171829"/>
    <w:rsid w:val="001720C0"/>
    <w:rsid w:val="0018082E"/>
    <w:rsid w:val="00183AE2"/>
    <w:rsid w:val="001A2E98"/>
    <w:rsid w:val="001B0F4F"/>
    <w:rsid w:val="001C36B2"/>
    <w:rsid w:val="001C5D4B"/>
    <w:rsid w:val="001E6059"/>
    <w:rsid w:val="001E67FC"/>
    <w:rsid w:val="001F4AB5"/>
    <w:rsid w:val="00206F0A"/>
    <w:rsid w:val="00221F9D"/>
    <w:rsid w:val="00222B64"/>
    <w:rsid w:val="002341BC"/>
    <w:rsid w:val="00236E3A"/>
    <w:rsid w:val="00237CB1"/>
    <w:rsid w:val="00241FF0"/>
    <w:rsid w:val="00247B7C"/>
    <w:rsid w:val="00252F82"/>
    <w:rsid w:val="00270478"/>
    <w:rsid w:val="00280C89"/>
    <w:rsid w:val="00291098"/>
    <w:rsid w:val="002A0AB4"/>
    <w:rsid w:val="002B6A87"/>
    <w:rsid w:val="002C510E"/>
    <w:rsid w:val="002D7441"/>
    <w:rsid w:val="002E0AB7"/>
    <w:rsid w:val="002E69A1"/>
    <w:rsid w:val="002E7329"/>
    <w:rsid w:val="002F25BD"/>
    <w:rsid w:val="002F2EE8"/>
    <w:rsid w:val="0030114B"/>
    <w:rsid w:val="00301910"/>
    <w:rsid w:val="003020D2"/>
    <w:rsid w:val="00306624"/>
    <w:rsid w:val="0031585F"/>
    <w:rsid w:val="0031655B"/>
    <w:rsid w:val="00323212"/>
    <w:rsid w:val="003403DE"/>
    <w:rsid w:val="00340AC4"/>
    <w:rsid w:val="0034236D"/>
    <w:rsid w:val="00352058"/>
    <w:rsid w:val="00360049"/>
    <w:rsid w:val="003623DD"/>
    <w:rsid w:val="00370793"/>
    <w:rsid w:val="00380F45"/>
    <w:rsid w:val="003861E6"/>
    <w:rsid w:val="00395835"/>
    <w:rsid w:val="00397883"/>
    <w:rsid w:val="003B2C25"/>
    <w:rsid w:val="003C2E02"/>
    <w:rsid w:val="003F3455"/>
    <w:rsid w:val="003F49EC"/>
    <w:rsid w:val="003F57E6"/>
    <w:rsid w:val="00401624"/>
    <w:rsid w:val="00403AC4"/>
    <w:rsid w:val="0040457B"/>
    <w:rsid w:val="004062B5"/>
    <w:rsid w:val="00420134"/>
    <w:rsid w:val="00422C5B"/>
    <w:rsid w:val="00426FE3"/>
    <w:rsid w:val="0043756E"/>
    <w:rsid w:val="004444E0"/>
    <w:rsid w:val="0045490D"/>
    <w:rsid w:val="00462FA1"/>
    <w:rsid w:val="00471921"/>
    <w:rsid w:val="00474853"/>
    <w:rsid w:val="00481CD9"/>
    <w:rsid w:val="00494185"/>
    <w:rsid w:val="00494F6A"/>
    <w:rsid w:val="004A4971"/>
    <w:rsid w:val="004B09CB"/>
    <w:rsid w:val="004B5C96"/>
    <w:rsid w:val="004E7D58"/>
    <w:rsid w:val="004F00D6"/>
    <w:rsid w:val="00500BA4"/>
    <w:rsid w:val="00511DB6"/>
    <w:rsid w:val="005135D8"/>
    <w:rsid w:val="00516CB5"/>
    <w:rsid w:val="00522E85"/>
    <w:rsid w:val="0052387A"/>
    <w:rsid w:val="005321AE"/>
    <w:rsid w:val="00545192"/>
    <w:rsid w:val="00551919"/>
    <w:rsid w:val="00554A7E"/>
    <w:rsid w:val="00556BD7"/>
    <w:rsid w:val="005604C5"/>
    <w:rsid w:val="00560F8F"/>
    <w:rsid w:val="005677B1"/>
    <w:rsid w:val="005711E8"/>
    <w:rsid w:val="005740A3"/>
    <w:rsid w:val="005876A9"/>
    <w:rsid w:val="0059763E"/>
    <w:rsid w:val="005A3019"/>
    <w:rsid w:val="005A3C45"/>
    <w:rsid w:val="005A621C"/>
    <w:rsid w:val="005B3A31"/>
    <w:rsid w:val="005D322D"/>
    <w:rsid w:val="005E1891"/>
    <w:rsid w:val="005E39F3"/>
    <w:rsid w:val="005E582F"/>
    <w:rsid w:val="005F2042"/>
    <w:rsid w:val="0061292C"/>
    <w:rsid w:val="00626725"/>
    <w:rsid w:val="00631743"/>
    <w:rsid w:val="006400EA"/>
    <w:rsid w:val="00640952"/>
    <w:rsid w:val="0064526B"/>
    <w:rsid w:val="00646A11"/>
    <w:rsid w:val="00651987"/>
    <w:rsid w:val="00656DA7"/>
    <w:rsid w:val="00663277"/>
    <w:rsid w:val="00663573"/>
    <w:rsid w:val="00671839"/>
    <w:rsid w:val="00684F3A"/>
    <w:rsid w:val="00687239"/>
    <w:rsid w:val="00694662"/>
    <w:rsid w:val="006978F0"/>
    <w:rsid w:val="006A3952"/>
    <w:rsid w:val="006E6FB0"/>
    <w:rsid w:val="006F4C28"/>
    <w:rsid w:val="006F5BB1"/>
    <w:rsid w:val="00715EA7"/>
    <w:rsid w:val="00724013"/>
    <w:rsid w:val="007277BF"/>
    <w:rsid w:val="00732E4E"/>
    <w:rsid w:val="007351EB"/>
    <w:rsid w:val="0073734A"/>
    <w:rsid w:val="00754267"/>
    <w:rsid w:val="00775F63"/>
    <w:rsid w:val="00787517"/>
    <w:rsid w:val="007924C2"/>
    <w:rsid w:val="007A76B2"/>
    <w:rsid w:val="007C7AAE"/>
    <w:rsid w:val="007D3A4C"/>
    <w:rsid w:val="007D67BF"/>
    <w:rsid w:val="007D76CD"/>
    <w:rsid w:val="007E0449"/>
    <w:rsid w:val="007E674B"/>
    <w:rsid w:val="007F0DB2"/>
    <w:rsid w:val="007F33E2"/>
    <w:rsid w:val="007F53DB"/>
    <w:rsid w:val="007F64E6"/>
    <w:rsid w:val="00801DE9"/>
    <w:rsid w:val="00816B1B"/>
    <w:rsid w:val="008243FF"/>
    <w:rsid w:val="00833AD6"/>
    <w:rsid w:val="008342EA"/>
    <w:rsid w:val="008354CD"/>
    <w:rsid w:val="00836F1D"/>
    <w:rsid w:val="0086464A"/>
    <w:rsid w:val="00887132"/>
    <w:rsid w:val="0089039D"/>
    <w:rsid w:val="008A677D"/>
    <w:rsid w:val="008A7C7E"/>
    <w:rsid w:val="008D2E3B"/>
    <w:rsid w:val="008E0CC1"/>
    <w:rsid w:val="00907CCD"/>
    <w:rsid w:val="00911E68"/>
    <w:rsid w:val="0091314D"/>
    <w:rsid w:val="00925DD7"/>
    <w:rsid w:val="0093451E"/>
    <w:rsid w:val="00934968"/>
    <w:rsid w:val="00940B25"/>
    <w:rsid w:val="00943C1B"/>
    <w:rsid w:val="009479F1"/>
    <w:rsid w:val="00951995"/>
    <w:rsid w:val="00953C14"/>
    <w:rsid w:val="0095572C"/>
    <w:rsid w:val="0096101E"/>
    <w:rsid w:val="00965AA7"/>
    <w:rsid w:val="009672FC"/>
    <w:rsid w:val="00970E32"/>
    <w:rsid w:val="00974D50"/>
    <w:rsid w:val="00976A71"/>
    <w:rsid w:val="0098269A"/>
    <w:rsid w:val="00993859"/>
    <w:rsid w:val="00994531"/>
    <w:rsid w:val="009961AE"/>
    <w:rsid w:val="00997816"/>
    <w:rsid w:val="009A7E2D"/>
    <w:rsid w:val="009B1FAC"/>
    <w:rsid w:val="009B3EBC"/>
    <w:rsid w:val="009B5D46"/>
    <w:rsid w:val="009C5E91"/>
    <w:rsid w:val="009C61D2"/>
    <w:rsid w:val="009D21E7"/>
    <w:rsid w:val="009E438E"/>
    <w:rsid w:val="009E63FD"/>
    <w:rsid w:val="009E6C8B"/>
    <w:rsid w:val="009E6EF1"/>
    <w:rsid w:val="009F2C73"/>
    <w:rsid w:val="009F39C0"/>
    <w:rsid w:val="009F53D3"/>
    <w:rsid w:val="00A213E7"/>
    <w:rsid w:val="00A369E7"/>
    <w:rsid w:val="00A40242"/>
    <w:rsid w:val="00A43488"/>
    <w:rsid w:val="00A44BFC"/>
    <w:rsid w:val="00A7542D"/>
    <w:rsid w:val="00A82565"/>
    <w:rsid w:val="00A924C9"/>
    <w:rsid w:val="00A95590"/>
    <w:rsid w:val="00A96C3D"/>
    <w:rsid w:val="00AA3DB2"/>
    <w:rsid w:val="00AB4F83"/>
    <w:rsid w:val="00AC13B9"/>
    <w:rsid w:val="00AC4E56"/>
    <w:rsid w:val="00AD2E6B"/>
    <w:rsid w:val="00AD52A8"/>
    <w:rsid w:val="00B00D9E"/>
    <w:rsid w:val="00B15038"/>
    <w:rsid w:val="00B236D9"/>
    <w:rsid w:val="00B4530E"/>
    <w:rsid w:val="00B45B6D"/>
    <w:rsid w:val="00B7722C"/>
    <w:rsid w:val="00B83477"/>
    <w:rsid w:val="00B97B01"/>
    <w:rsid w:val="00BA365A"/>
    <w:rsid w:val="00BA58E2"/>
    <w:rsid w:val="00BD25FC"/>
    <w:rsid w:val="00BD4D8E"/>
    <w:rsid w:val="00BF119F"/>
    <w:rsid w:val="00C021AC"/>
    <w:rsid w:val="00C26ED3"/>
    <w:rsid w:val="00C37CE0"/>
    <w:rsid w:val="00C46F1D"/>
    <w:rsid w:val="00C53EED"/>
    <w:rsid w:val="00C54646"/>
    <w:rsid w:val="00C6309A"/>
    <w:rsid w:val="00C936A8"/>
    <w:rsid w:val="00C95F36"/>
    <w:rsid w:val="00C96491"/>
    <w:rsid w:val="00CA795E"/>
    <w:rsid w:val="00CB472F"/>
    <w:rsid w:val="00CC11DF"/>
    <w:rsid w:val="00CD59F0"/>
    <w:rsid w:val="00CE79CE"/>
    <w:rsid w:val="00CF1DB5"/>
    <w:rsid w:val="00D045B2"/>
    <w:rsid w:val="00D15A36"/>
    <w:rsid w:val="00D16003"/>
    <w:rsid w:val="00D1720E"/>
    <w:rsid w:val="00D42AD9"/>
    <w:rsid w:val="00D437F5"/>
    <w:rsid w:val="00D51577"/>
    <w:rsid w:val="00D61FB2"/>
    <w:rsid w:val="00D97291"/>
    <w:rsid w:val="00DA0311"/>
    <w:rsid w:val="00DA2FA6"/>
    <w:rsid w:val="00DB35D9"/>
    <w:rsid w:val="00DB460F"/>
    <w:rsid w:val="00DD42D0"/>
    <w:rsid w:val="00DE1AB2"/>
    <w:rsid w:val="00DE25F6"/>
    <w:rsid w:val="00DF70F9"/>
    <w:rsid w:val="00E02E24"/>
    <w:rsid w:val="00E12F8B"/>
    <w:rsid w:val="00E157C2"/>
    <w:rsid w:val="00E24C52"/>
    <w:rsid w:val="00E25880"/>
    <w:rsid w:val="00E515AB"/>
    <w:rsid w:val="00E55585"/>
    <w:rsid w:val="00E67906"/>
    <w:rsid w:val="00E72948"/>
    <w:rsid w:val="00E7549D"/>
    <w:rsid w:val="00E863EA"/>
    <w:rsid w:val="00E87D7F"/>
    <w:rsid w:val="00EB0DB4"/>
    <w:rsid w:val="00EC6526"/>
    <w:rsid w:val="00EC73D2"/>
    <w:rsid w:val="00ED389F"/>
    <w:rsid w:val="00ED4714"/>
    <w:rsid w:val="00EE6C83"/>
    <w:rsid w:val="00EF1B87"/>
    <w:rsid w:val="00EF4197"/>
    <w:rsid w:val="00F0285F"/>
    <w:rsid w:val="00F16843"/>
    <w:rsid w:val="00F2506E"/>
    <w:rsid w:val="00F27903"/>
    <w:rsid w:val="00F34EF0"/>
    <w:rsid w:val="00F372DF"/>
    <w:rsid w:val="00F412A4"/>
    <w:rsid w:val="00F50372"/>
    <w:rsid w:val="00F5492B"/>
    <w:rsid w:val="00F77210"/>
    <w:rsid w:val="00F92937"/>
    <w:rsid w:val="00FB05B8"/>
    <w:rsid w:val="00FB2CB6"/>
    <w:rsid w:val="00FB4859"/>
    <w:rsid w:val="00FC0C06"/>
    <w:rsid w:val="00FD1A80"/>
    <w:rsid w:val="00FE413B"/>
    <w:rsid w:val="4D20E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CF516"/>
  <w15:chartTrackingRefBased/>
  <w15:docId w15:val="{937E5AD6-6B34-4A77-BC5B-1B1636D1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E0"/>
    <w:pPr>
      <w:spacing w:after="0" w:line="264" w:lineRule="auto"/>
    </w:pPr>
    <w:rPr>
      <w:rFonts w:cstheme="minorHAnsi"/>
      <w:color w:val="262626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970E32"/>
    <w:pPr>
      <w:keepNext/>
      <w:keepLines/>
      <w:spacing w:before="120" w:after="120"/>
      <w:outlineLvl w:val="0"/>
    </w:pPr>
    <w:rPr>
      <w:rFonts w:eastAsiaTheme="majorEastAsia" w:cs="Times New Roman (Headings CS)"/>
      <w:b/>
      <w:bCs/>
      <w:color w:val="000000" w:themeColor="text1"/>
      <w:sz w:val="32"/>
      <w:szCs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70E32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C37CE0"/>
    <w:pPr>
      <w:contextualSpacing/>
      <w:outlineLvl w:val="2"/>
    </w:pPr>
    <w:rPr>
      <w:i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01624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BB1"/>
    <w:pPr>
      <w:keepNext/>
      <w:keepLines/>
      <w:tabs>
        <w:tab w:val="left" w:pos="5245"/>
        <w:tab w:val="left" w:pos="7655"/>
      </w:tabs>
      <w:spacing w:before="120" w:after="60" w:line="240" w:lineRule="exact"/>
      <w:ind w:right="-45" w:firstLine="5245"/>
      <w:contextualSpacing/>
      <w:jc w:val="right"/>
      <w:outlineLvl w:val="4"/>
    </w:pPr>
    <w:rPr>
      <w:rFonts w:eastAsia="Times New Roman" w:cs="Arial"/>
      <w:bCs/>
      <w:noProof/>
      <w:color w:val="216E31"/>
      <w:sz w:val="15"/>
      <w:szCs w:val="15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635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E32"/>
    <w:rPr>
      <w:rFonts w:eastAsiaTheme="majorEastAsia" w:cs="Times New Roman (Headings CS)"/>
      <w:b/>
      <w:bCs/>
      <w:color w:val="000000" w:themeColor="text1"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970E32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64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4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491"/>
  </w:style>
  <w:style w:type="paragraph" w:styleId="ListParagraph">
    <w:name w:val="List Paragraph"/>
    <w:basedOn w:val="Normal"/>
    <w:uiPriority w:val="34"/>
    <w:rsid w:val="00DF70F9"/>
    <w:pPr>
      <w:ind w:left="720"/>
    </w:pPr>
  </w:style>
  <w:style w:type="paragraph" w:customStyle="1" w:styleId="Bullettext">
    <w:name w:val="Bullet text"/>
    <w:basedOn w:val="Normal"/>
    <w:autoRedefine/>
    <w:qFormat/>
    <w:rsid w:val="0089039D"/>
    <w:pPr>
      <w:numPr>
        <w:numId w:val="14"/>
      </w:numPr>
      <w:tabs>
        <w:tab w:val="left" w:pos="425"/>
      </w:tabs>
    </w:pPr>
    <w:rPr>
      <w:rFonts w:cs="Arial"/>
      <w:szCs w:val="20"/>
    </w:rPr>
  </w:style>
  <w:style w:type="paragraph" w:styleId="Footer">
    <w:name w:val="footer"/>
    <w:link w:val="FooterChar"/>
    <w:uiPriority w:val="99"/>
    <w:unhideWhenUsed/>
    <w:qFormat/>
    <w:rsid w:val="00911E68"/>
    <w:pPr>
      <w:tabs>
        <w:tab w:val="left" w:pos="0"/>
        <w:tab w:val="right" w:pos="9639"/>
      </w:tabs>
    </w:pPr>
    <w:rPr>
      <w:rFonts w:eastAsia="Times New Roman" w:cs="Arial"/>
      <w:bCs/>
      <w:noProof/>
      <w:color w:val="216E31"/>
      <w:sz w:val="15"/>
      <w:szCs w:val="15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11E68"/>
    <w:rPr>
      <w:rFonts w:eastAsia="Times New Roman" w:cs="Arial"/>
      <w:bCs/>
      <w:noProof/>
      <w:color w:val="216E31"/>
      <w:sz w:val="15"/>
      <w:szCs w:val="1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37CE0"/>
    <w:rPr>
      <w:rFonts w:eastAsiaTheme="majorEastAsia" w:cstheme="minorHAnsi"/>
      <w:iCs/>
      <w:lang w:val="en-US"/>
    </w:rPr>
  </w:style>
  <w:style w:type="paragraph" w:customStyle="1" w:styleId="Numberedlist">
    <w:name w:val="Numbered list"/>
    <w:basedOn w:val="Bullettext"/>
    <w:autoRedefine/>
    <w:qFormat/>
    <w:rsid w:val="0089039D"/>
    <w:pPr>
      <w:numPr>
        <w:numId w:val="17"/>
      </w:numPr>
    </w:pPr>
  </w:style>
  <w:style w:type="paragraph" w:customStyle="1" w:styleId="BodyText1">
    <w:name w:val="Body Text1"/>
    <w:basedOn w:val="Normal"/>
    <w:next w:val="Normal"/>
    <w:autoRedefine/>
    <w:qFormat/>
    <w:rsid w:val="002A0AB4"/>
    <w:pPr>
      <w:spacing w:after="240"/>
    </w:pPr>
    <w:rPr>
      <w:rFonts w:cs="Arial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01624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5BB1"/>
    <w:rPr>
      <w:rFonts w:eastAsia="Times New Roman" w:cs="Arial"/>
      <w:bCs/>
      <w:noProof/>
      <w:color w:val="216E31"/>
      <w:sz w:val="15"/>
      <w:szCs w:val="15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63573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7721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D52A8"/>
  </w:style>
  <w:style w:type="character" w:customStyle="1" w:styleId="BodyTextChar">
    <w:name w:val="Body Text Char"/>
    <w:basedOn w:val="DefaultParagraphFont"/>
    <w:link w:val="BodyText"/>
    <w:uiPriority w:val="99"/>
    <w:rsid w:val="00AD52A8"/>
    <w:rPr>
      <w:rFonts w:ascii="Arial" w:hAnsi="Arial"/>
      <w:color w:val="26262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01E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1E"/>
    <w:rPr>
      <w:rFonts w:ascii="Times New Roman" w:hAnsi="Times New Roman" w:cs="Times New Roman"/>
      <w:color w:val="262626"/>
      <w:sz w:val="18"/>
      <w:szCs w:val="18"/>
    </w:rPr>
  </w:style>
  <w:style w:type="paragraph" w:styleId="MacroText">
    <w:name w:val="macro"/>
    <w:link w:val="MacroTextChar"/>
    <w:semiHidden/>
    <w:rsid w:val="009349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34968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934968"/>
    <w:pPr>
      <w:suppressAutoHyphens/>
      <w:spacing w:line="280" w:lineRule="atLeas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DateChar">
    <w:name w:val="Date Char"/>
    <w:basedOn w:val="DefaultParagraphFont"/>
    <w:link w:val="Date"/>
    <w:rsid w:val="00934968"/>
    <w:rPr>
      <w:rFonts w:ascii="Times New Roman" w:eastAsia="Times New Roman" w:hAnsi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4968"/>
    <w:pPr>
      <w:ind w:left="190" w:hanging="190"/>
    </w:pPr>
  </w:style>
  <w:style w:type="paragraph" w:styleId="IndexHeading">
    <w:name w:val="index heading"/>
    <w:basedOn w:val="Normal"/>
    <w:next w:val="Index1"/>
    <w:semiHidden/>
    <w:rsid w:val="00934968"/>
    <w:pPr>
      <w:suppressAutoHyphens/>
      <w:spacing w:line="280" w:lineRule="atLeast"/>
    </w:pPr>
    <w:rPr>
      <w:rFonts w:ascii="Arial" w:eastAsia="Times New Roman" w:hAnsi="Arial" w:cs="Times New Roman"/>
      <w:b/>
      <w:color w:val="auto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6B1B"/>
    <w:pPr>
      <w:spacing w:after="240"/>
      <w:contextualSpacing/>
    </w:pPr>
    <w:rPr>
      <w:rFonts w:eastAsiaTheme="majorEastAsia"/>
      <w:b/>
      <w:bCs/>
      <w:color w:val="183121"/>
      <w:spacing w:val="-10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16B1B"/>
    <w:rPr>
      <w:rFonts w:eastAsiaTheme="majorEastAsia" w:cstheme="minorHAnsi"/>
      <w:b/>
      <w:bCs/>
      <w:color w:val="183121"/>
      <w:spacing w:val="-10"/>
      <w:kern w:val="28"/>
      <w:sz w:val="40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604C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EAD"/>
    <w:pPr>
      <w:spacing w:line="240" w:lineRule="auto"/>
    </w:pPr>
    <w:rPr>
      <w:rFonts w:eastAsiaTheme="minorEastAsia" w:cstheme="minorBidi"/>
      <w:color w:val="auto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EAD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5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1470\OneDrive%20-%20Manukau%20Institute%20of%20Technology\ADMIN\Te%20Pukenga\POLICIES\Delegated%20Authorities\Template%20Interim%20Working%20Delegation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f475f7-a382-49a0-9b45-856bbeba7be5">
      <UserInfo>
        <DisplayName>Ehsan Yaeghoobi</DisplayName>
        <AccountId>118</AccountId>
        <AccountType/>
      </UserInfo>
    </SharedWithUsers>
    <TaxCatchAll xmlns="9b74436d-9d74-40ab-a312-621cbebb799d" xsi:nil="true"/>
    <lcf76f155ced4ddcb4097134ff3c332f xmlns="f705b3cb-d7ed-4cb3-9bc6-89e4efdf82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25F0373CBC74A9C48E9F85A3B7BCC" ma:contentTypeVersion="16" ma:contentTypeDescription="Create a new document." ma:contentTypeScope="" ma:versionID="59f7dd28ed6b6fe9131a4531b33358c0">
  <xsd:schema xmlns:xsd="http://www.w3.org/2001/XMLSchema" xmlns:xs="http://www.w3.org/2001/XMLSchema" xmlns:p="http://schemas.microsoft.com/office/2006/metadata/properties" xmlns:ns2="f705b3cb-d7ed-4cb3-9bc6-89e4efdf8207" xmlns:ns3="b0f475f7-a382-49a0-9b45-856bbeba7be5" xmlns:ns4="9b74436d-9d74-40ab-a312-621cbebb799d" targetNamespace="http://schemas.microsoft.com/office/2006/metadata/properties" ma:root="true" ma:fieldsID="594cc6c1bcb96057dc321cc7d7f2338a" ns2:_="" ns3:_="" ns4:_="">
    <xsd:import namespace="f705b3cb-d7ed-4cb3-9bc6-89e4efdf8207"/>
    <xsd:import namespace="b0f475f7-a382-49a0-9b45-856bbeba7be5"/>
    <xsd:import namespace="9b74436d-9d74-40ab-a312-621cbebb7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5b3cb-d7ed-4cb3-9bc6-89e4efdf8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907047-9ea7-43f6-afbd-df01ff5a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75f7-a382-49a0-9b45-856bbeba7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436d-9d74-40ab-a312-621cbebb799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20b7d0-49e2-46c0-8c43-94cc04b04e60}" ma:internalName="TaxCatchAll" ma:showField="CatchAllData" ma:web="9b74436d-9d74-40ab-a312-621cbebb7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C1414-FDB0-4838-9980-3A6A1CF7FB52}">
  <ds:schemaRefs>
    <ds:schemaRef ds:uri="c709b1d0-06ad-4ee8-9048-6185a45346c2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c50093-0a25-4d0a-9648-f21e52d841b5"/>
    <ds:schemaRef ds:uri="b0f475f7-a382-49a0-9b45-856bbeba7be5"/>
    <ds:schemaRef ds:uri="9b74436d-9d74-40ab-a312-621cbebb799d"/>
    <ds:schemaRef ds:uri="f705b3cb-d7ed-4cb3-9bc6-89e4efdf8207"/>
  </ds:schemaRefs>
</ds:datastoreItem>
</file>

<file path=customXml/itemProps2.xml><?xml version="1.0" encoding="utf-8"?>
<ds:datastoreItem xmlns:ds="http://schemas.openxmlformats.org/officeDocument/2006/customXml" ds:itemID="{B44F4B17-D475-4353-8BFE-0BAE3D8CB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0878B9-680D-451A-8E7F-A390D3F03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5b3cb-d7ed-4cb3-9bc6-89e4efdf8207"/>
    <ds:schemaRef ds:uri="b0f475f7-a382-49a0-9b45-856bbeba7be5"/>
    <ds:schemaRef ds:uri="9b74436d-9d74-40ab-a312-621cbebb7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79C53D-0CE4-430A-8079-FB739DD92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Interim Working Delegation Memo.dotx</Template>
  <TotalTime>1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Hiron</dc:creator>
  <cp:keywords/>
  <dc:description/>
  <cp:lastModifiedBy>Jeanette O'Fee</cp:lastModifiedBy>
  <cp:revision>2</cp:revision>
  <cp:lastPrinted>2020-10-15T04:50:00Z</cp:lastPrinted>
  <dcterms:created xsi:type="dcterms:W3CDTF">2023-07-30T23:05:00Z</dcterms:created>
  <dcterms:modified xsi:type="dcterms:W3CDTF">2023-07-30T23:05:00Z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0x010100FA855256782DA04CB292C9CA85873F30</vt:lpwstr>
  </property>
  <property fmtid="{D5CDD505-2E9C-101B-9397-08002B2CF9AE}" pid="3" name="Category">
    <vt:lpwstr>Brand</vt:lpwstr>
  </property>
  <property fmtid="{D5CDD505-2E9C-101B-9397-08002B2CF9AE}" pid="4" name="ShowInCatalog">
    <vt:bool>false</vt:bool>
  </property>
  <property fmtid="{D5CDD505-2E9C-101B-9397-08002B2CF9AE}" pid="5" name="MediaServiceImageTags">
    <vt:lpwstr/>
  </property>
  <property fmtid="{D5CDD505-2E9C-101B-9397-08002B2CF9AE}" pid="6" name="_ExtendedDescription">
    <vt:lpwstr/>
  </property>
</Properties>
</file>